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6CC" w:rsidRDefault="009326CC" w:rsidP="001F1380"/>
    <w:p w:rsidR="001F1380" w:rsidRPr="001F1380" w:rsidRDefault="009326CC" w:rsidP="001F1380">
      <w:r w:rsidRPr="00A15B9A">
        <w:rPr>
          <w:b/>
        </w:rPr>
        <w:t xml:space="preserve">Directions: </w:t>
      </w:r>
      <w:r w:rsidRPr="009326CC">
        <w:rPr>
          <w:i/>
        </w:rPr>
        <w:t xml:space="preserve">Write the different parts of a conversation to guide </w:t>
      </w:r>
      <w:r>
        <w:rPr>
          <w:i/>
        </w:rPr>
        <w:t>your conversation with a peer or group of peer</w:t>
      </w:r>
      <w:r w:rsidR="00881A56">
        <w:rPr>
          <w:i/>
        </w:rPr>
        <w:t>s</w:t>
      </w:r>
      <w:r>
        <w:rPr>
          <w:i/>
        </w:rPr>
        <w:t xml:space="preserve">. </w:t>
      </w:r>
    </w:p>
    <w:p w:rsidR="001F1380" w:rsidRPr="001F1380" w:rsidRDefault="001F1380" w:rsidP="001F1380"/>
    <w:p w:rsidR="001F1380" w:rsidRPr="001F1380" w:rsidRDefault="009326CC" w:rsidP="001F138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744AC15" wp14:editId="208AA8F4">
                <wp:simplePos x="0" y="0"/>
                <wp:positionH relativeFrom="column">
                  <wp:posOffset>3333750</wp:posOffset>
                </wp:positionH>
                <wp:positionV relativeFrom="paragraph">
                  <wp:posOffset>9525</wp:posOffset>
                </wp:positionV>
                <wp:extent cx="2457450" cy="1266825"/>
                <wp:effectExtent l="0" t="0" r="19050" b="29527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1266825"/>
                        </a:xfrm>
                        <a:prstGeom prst="wedgeRoundRectCallout">
                          <a:avLst>
                            <a:gd name="adj1" fmla="val -16412"/>
                            <a:gd name="adj2" fmla="val 694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101" w:rsidRDefault="0025410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Greeting: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4AC1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margin-left:262.5pt;margin-top:.75pt;width:193.5pt;height:99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" adj="7255,25792">
                <v:textbox>
                  <w:txbxContent>
                    <w:p w:rsidR="00254101" w:rsidRDefault="0025410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Greeting:</w:t>
                      </w:r>
                    </w:p>
                  </w:txbxContent>
                </v:textbox>
              </v:shape>
            </w:pict>
          </mc:Fallback>
        </mc:AlternateContent>
      </w:r>
    </w:p>
    <w:p w:rsidR="001F1380" w:rsidRPr="001F1380" w:rsidRDefault="001F1380" w:rsidP="001F1380"/>
    <w:p w:rsidR="001F1380" w:rsidRPr="001F1380" w:rsidRDefault="001F1380" w:rsidP="001F1380"/>
    <w:p w:rsidR="001F1380" w:rsidRPr="001F1380" w:rsidRDefault="009326CC" w:rsidP="00881A56">
      <w:pPr>
        <w:tabs>
          <w:tab w:val="left" w:pos="97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C554DE0" wp14:editId="7F996B54">
                <wp:simplePos x="0" y="0"/>
                <wp:positionH relativeFrom="column">
                  <wp:posOffset>5915025</wp:posOffset>
                </wp:positionH>
                <wp:positionV relativeFrom="paragraph">
                  <wp:posOffset>12699</wp:posOffset>
                </wp:positionV>
                <wp:extent cx="1276350" cy="885825"/>
                <wp:effectExtent l="0" t="0" r="76200" b="47625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8858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7E84F" id="Line 13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75pt,1pt" to="566.2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" strokeweight="1.5pt">
                <v:stroke endarrow="block"/>
              </v:line>
            </w:pict>
          </mc:Fallback>
        </mc:AlternateContent>
      </w:r>
      <w:r w:rsidR="00881A56">
        <w:tab/>
      </w:r>
    </w:p>
    <w:p w:rsidR="001F1380" w:rsidRPr="001F1380" w:rsidRDefault="001F1380" w:rsidP="001F1380"/>
    <w:p w:rsidR="001F1380" w:rsidRPr="001F1380" w:rsidRDefault="001F1380" w:rsidP="001F1380"/>
    <w:p w:rsidR="001F1380" w:rsidRPr="001F1380" w:rsidRDefault="001F1380" w:rsidP="001F1380"/>
    <w:p w:rsidR="001F1380" w:rsidRPr="001F1380" w:rsidRDefault="001F1380" w:rsidP="001F1380"/>
    <w:p w:rsidR="001F1380" w:rsidRPr="001F1380" w:rsidRDefault="001F1380" w:rsidP="001F1380"/>
    <w:p w:rsidR="001F1380" w:rsidRPr="001F1380" w:rsidRDefault="00881A56" w:rsidP="001F138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EB50623" wp14:editId="11B94549">
                <wp:simplePos x="0" y="0"/>
                <wp:positionH relativeFrom="column">
                  <wp:posOffset>3457575</wp:posOffset>
                </wp:positionH>
                <wp:positionV relativeFrom="paragraph">
                  <wp:posOffset>104140</wp:posOffset>
                </wp:positionV>
                <wp:extent cx="2298700" cy="1028700"/>
                <wp:effectExtent l="0" t="0" r="635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101" w:rsidRDefault="00881A5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People in conversation: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5062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272.25pt;margin-top:8.2pt;width:181pt;height:8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" stroked="f">
                <v:textbox>
                  <w:txbxContent>
                    <w:p w:rsidR="00254101" w:rsidRDefault="00881A5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People in conversation:</w:t>
                      </w:r>
                    </w:p>
                  </w:txbxContent>
                </v:textbox>
              </v:shape>
            </w:pict>
          </mc:Fallback>
        </mc:AlternateContent>
      </w:r>
      <w:r w:rsidR="009326C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58F51E1" wp14:editId="0644E8ED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2628900" cy="1685925"/>
                <wp:effectExtent l="0" t="0" r="590550" b="2857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85925"/>
                        </a:xfrm>
                        <a:prstGeom prst="wedgeRoundRectCallout">
                          <a:avLst>
                            <a:gd name="adj1" fmla="val 70495"/>
                            <a:gd name="adj2" fmla="val -18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101" w:rsidRDefault="00254101">
                            <w:pPr>
                              <w:pStyle w:val="Heading1"/>
                            </w:pPr>
                            <w:r>
                              <w:t>Conclusion</w:t>
                            </w:r>
                            <w:r w:rsidR="00881A56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F51E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" o:spid="_x0000_s1028" type="#_x0000_t62" style="position:absolute;margin-left:0;margin-top:.35pt;width:207pt;height:13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" adj="26027,6912">
                <v:textbox>
                  <w:txbxContent>
                    <w:p w:rsidR="00254101" w:rsidRDefault="00254101">
                      <w:pPr>
                        <w:pStyle w:val="Heading1"/>
                      </w:pPr>
                      <w:r>
                        <w:t>Conclusion</w:t>
                      </w:r>
                      <w:r w:rsidR="00881A56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9326C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D8909C" wp14:editId="7330827E">
                <wp:simplePos x="0" y="0"/>
                <wp:positionH relativeFrom="column">
                  <wp:posOffset>6505575</wp:posOffset>
                </wp:positionH>
                <wp:positionV relativeFrom="paragraph">
                  <wp:posOffset>4445</wp:posOffset>
                </wp:positionV>
                <wp:extent cx="2800350" cy="1495425"/>
                <wp:effectExtent l="438150" t="0" r="19050" b="2857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1495425"/>
                        </a:xfrm>
                        <a:prstGeom prst="wedgeRoundRectCallout">
                          <a:avLst>
                            <a:gd name="adj1" fmla="val -65106"/>
                            <a:gd name="adj2" fmla="val 1163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101" w:rsidRDefault="0025410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Inquiry:</w:t>
                            </w:r>
                            <w:r w:rsidR="009E471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8909C" id="AutoShape 9" o:spid="_x0000_s1028" type="#_x0000_t62" style="position:absolute;margin-left:512.25pt;margin-top:.35pt;width:220.5pt;height:11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" adj="-3263,13312">
                <v:textbox>
                  <w:txbxContent>
                    <w:p w:rsidR="00254101" w:rsidRDefault="0025410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Inquiry:</w:t>
                      </w:r>
                      <w:r w:rsidR="009E4716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326C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70B031A" wp14:editId="6C82C280">
                <wp:simplePos x="0" y="0"/>
                <wp:positionH relativeFrom="column">
                  <wp:posOffset>3305175</wp:posOffset>
                </wp:positionH>
                <wp:positionV relativeFrom="paragraph">
                  <wp:posOffset>42545</wp:posOffset>
                </wp:positionV>
                <wp:extent cx="2540000" cy="1692275"/>
                <wp:effectExtent l="0" t="0" r="12700" b="2222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692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970D2B" id="AutoShape 8" o:spid="_x0000_s1026" style="position:absolute;margin-left:260.25pt;margin-top:3.35pt;width:200pt;height:133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"/>
            </w:pict>
          </mc:Fallback>
        </mc:AlternateContent>
      </w:r>
    </w:p>
    <w:p w:rsidR="001F1380" w:rsidRPr="001F1380" w:rsidRDefault="001F1380" w:rsidP="001F1380"/>
    <w:p w:rsidR="001F1380" w:rsidRPr="001F1380" w:rsidRDefault="001F1380" w:rsidP="001F1380"/>
    <w:p w:rsidR="001F1380" w:rsidRPr="001F1380" w:rsidRDefault="001F1380" w:rsidP="001F1380"/>
    <w:p w:rsidR="001F1380" w:rsidRPr="001F1380" w:rsidRDefault="001F1380" w:rsidP="001F1380"/>
    <w:p w:rsidR="001F1380" w:rsidRPr="001F1380" w:rsidRDefault="001F1380" w:rsidP="001F1380"/>
    <w:p w:rsidR="001F1380" w:rsidRPr="001F1380" w:rsidRDefault="001F1380" w:rsidP="001F1380"/>
    <w:p w:rsidR="001F1380" w:rsidRPr="001F1380" w:rsidRDefault="001F1380" w:rsidP="001F1380"/>
    <w:p w:rsidR="001F1380" w:rsidRPr="001F1380" w:rsidRDefault="001F1380" w:rsidP="001F1380"/>
    <w:p w:rsidR="001F1380" w:rsidRPr="001F1380" w:rsidRDefault="009326CC" w:rsidP="001F138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BA2EEE2" wp14:editId="44B32852">
                <wp:simplePos x="0" y="0"/>
                <wp:positionH relativeFrom="column">
                  <wp:posOffset>1419224</wp:posOffset>
                </wp:positionH>
                <wp:positionV relativeFrom="paragraph">
                  <wp:posOffset>127635</wp:posOffset>
                </wp:positionV>
                <wp:extent cx="180975" cy="304800"/>
                <wp:effectExtent l="38100" t="38100" r="28575" b="1905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975" cy="304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46EAD" id="Line 15" o:spid="_x0000_s1026" style="position:absolute;flip:x 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10.05pt" to="126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" strokeweight="1.5pt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F25ADEA" wp14:editId="138DD4EF">
                <wp:simplePos x="0" y="0"/>
                <wp:positionH relativeFrom="column">
                  <wp:posOffset>7153275</wp:posOffset>
                </wp:positionH>
                <wp:positionV relativeFrom="paragraph">
                  <wp:posOffset>5715</wp:posOffset>
                </wp:positionV>
                <wp:extent cx="650875" cy="368935"/>
                <wp:effectExtent l="38100" t="0" r="15875" b="50165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0875" cy="3689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73DF8" id="Line 14" o:spid="_x0000_s1026" style="position:absolute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3.25pt,.45pt" to="614.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" strokeweight="1.5pt">
                <v:stroke endarrow="block"/>
              </v:line>
            </w:pict>
          </mc:Fallback>
        </mc:AlternateContent>
      </w:r>
    </w:p>
    <w:p w:rsidR="001F1380" w:rsidRPr="001F1380" w:rsidRDefault="001F1380" w:rsidP="001F1380"/>
    <w:p w:rsidR="001F1380" w:rsidRPr="001F1380" w:rsidRDefault="009326CC" w:rsidP="001F138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9E8906C" wp14:editId="19F95C86">
                <wp:simplePos x="0" y="0"/>
                <wp:positionH relativeFrom="column">
                  <wp:posOffset>666750</wp:posOffset>
                </wp:positionH>
                <wp:positionV relativeFrom="paragraph">
                  <wp:posOffset>72390</wp:posOffset>
                </wp:positionV>
                <wp:extent cx="7251700" cy="1552575"/>
                <wp:effectExtent l="0" t="171450" r="25400" b="2857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1700" cy="1552575"/>
                        </a:xfrm>
                        <a:prstGeom prst="wedgeRoundRectCallout">
                          <a:avLst>
                            <a:gd name="adj1" fmla="val -236"/>
                            <a:gd name="adj2" fmla="val -6059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101" w:rsidRDefault="0025410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Discussion: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8906C" id="AutoShape 7" o:spid="_x0000_s1030" type="#_x0000_t62" style="position:absolute;margin-left:52.5pt;margin-top:5.7pt;width:571pt;height:122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" adj="10749,-2289">
                <v:textbox>
                  <w:txbxContent>
                    <w:p w:rsidR="00254101" w:rsidRDefault="0025410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Discussion:</w:t>
                      </w:r>
                    </w:p>
                  </w:txbxContent>
                </v:textbox>
              </v:shape>
            </w:pict>
          </mc:Fallback>
        </mc:AlternateContent>
      </w:r>
    </w:p>
    <w:p w:rsidR="001F1380" w:rsidRPr="001F1380" w:rsidRDefault="001F1380" w:rsidP="001F1380"/>
    <w:p w:rsidR="001F1380" w:rsidRPr="001F1380" w:rsidRDefault="001F1380" w:rsidP="001F1380"/>
    <w:p w:rsidR="001F1380" w:rsidRDefault="001F1380" w:rsidP="001F1380"/>
    <w:p w:rsidR="001F1380" w:rsidRPr="001F1380" w:rsidRDefault="001F1380" w:rsidP="001F1380"/>
    <w:p w:rsidR="001F1380" w:rsidRDefault="001F1380" w:rsidP="001F1380"/>
    <w:p w:rsidR="001F1380" w:rsidRDefault="001F1380" w:rsidP="001F1380"/>
    <w:p w:rsidR="00254101" w:rsidRPr="001F1380" w:rsidRDefault="001F1380" w:rsidP="001F1380">
      <w:pPr>
        <w:tabs>
          <w:tab w:val="left" w:pos="13530"/>
        </w:tabs>
      </w:pPr>
      <w:r>
        <w:tab/>
      </w:r>
    </w:p>
    <w:sectPr w:rsidR="00254101" w:rsidRPr="001F1380" w:rsidSect="001F13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720" w:right="720" w:bottom="144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B9A" w:rsidRDefault="00A15B9A" w:rsidP="00A15B9A">
      <w:r>
        <w:separator/>
      </w:r>
    </w:p>
  </w:endnote>
  <w:endnote w:type="continuationSeparator" w:id="0">
    <w:p w:rsidR="00A15B9A" w:rsidRDefault="00A15B9A" w:rsidP="00A1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1C4" w:rsidRDefault="008931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380" w:rsidRDefault="001F1380" w:rsidP="001F1380">
    <w:pPr>
      <w:pStyle w:val="Footer"/>
      <w:jc w:val="center"/>
      <w:rPr>
        <w:noProof/>
      </w:rPr>
    </w:pPr>
    <w:r>
      <w:rPr>
        <w:noProof/>
      </w:rPr>
      <w:drawing>
        <wp:inline distT="0" distB="0" distL="0" distR="0">
          <wp:extent cx="2238375" cy="342900"/>
          <wp:effectExtent l="0" t="0" r="952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485" w:rsidRPr="00AD2485" w:rsidRDefault="001F1380" w:rsidP="00AD2485">
    <w:pPr>
      <w:widowControl w:val="0"/>
      <w:jc w:val="center"/>
      <w:rPr>
        <w:sz w:val="20"/>
        <w:szCs w:val="20"/>
      </w:rPr>
    </w:pPr>
    <w:r>
      <w:rPr>
        <w:sz w:val="20"/>
      </w:rPr>
      <w:t>Copyright 2018 Juniper Gardens Children’s Project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1C4" w:rsidRDefault="00893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B9A" w:rsidRDefault="00A15B9A" w:rsidP="00A15B9A">
      <w:r>
        <w:separator/>
      </w:r>
    </w:p>
  </w:footnote>
  <w:footnote w:type="continuationSeparator" w:id="0">
    <w:p w:rsidR="00A15B9A" w:rsidRDefault="00A15B9A" w:rsidP="00A15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1C4" w:rsidRDefault="008931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B9A" w:rsidRDefault="001F1380" w:rsidP="008931C4">
    <w:pPr>
      <w:pStyle w:val="Header"/>
      <w:tabs>
        <w:tab w:val="left" w:pos="11475"/>
      </w:tabs>
      <w:rPr>
        <w:b/>
        <w:sz w:val="48"/>
        <w:szCs w:val="48"/>
      </w:rPr>
    </w:pPr>
    <w:r>
      <w:tab/>
    </w:r>
    <w:r>
      <w:tab/>
    </w:r>
    <w:r w:rsidR="009326CC">
      <w:rPr>
        <w:b/>
        <w:sz w:val="48"/>
        <w:szCs w:val="48"/>
      </w:rPr>
      <w:t>Starting a Conversation</w:t>
    </w:r>
    <w:r w:rsidR="008931C4">
      <w:rPr>
        <w:b/>
        <w:sz w:val="48"/>
        <w:szCs w:val="48"/>
      </w:rPr>
      <w:tab/>
    </w:r>
    <w:bookmarkStart w:id="0" w:name="_GoBack"/>
    <w:bookmarkEnd w:id="0"/>
  </w:p>
  <w:p w:rsidR="009326CC" w:rsidRPr="009326CC" w:rsidRDefault="009326CC" w:rsidP="009326CC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Conversation Frame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1C4" w:rsidRDefault="008931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E4"/>
    <w:rsid w:val="001F1380"/>
    <w:rsid w:val="00254101"/>
    <w:rsid w:val="003F6EE4"/>
    <w:rsid w:val="00881A56"/>
    <w:rsid w:val="008931C4"/>
    <w:rsid w:val="009326CC"/>
    <w:rsid w:val="0094289C"/>
    <w:rsid w:val="009E4716"/>
    <w:rsid w:val="00A15B9A"/>
    <w:rsid w:val="00AD2485"/>
    <w:rsid w:val="00F7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D64BABE-749C-4EDB-BEDF-DDD80E35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Header">
    <w:name w:val="header"/>
    <w:basedOn w:val="Normal"/>
    <w:link w:val="HeaderChar"/>
    <w:rsid w:val="00A15B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5B9A"/>
    <w:rPr>
      <w:sz w:val="24"/>
      <w:szCs w:val="24"/>
    </w:rPr>
  </w:style>
  <w:style w:type="paragraph" w:styleId="Footer">
    <w:name w:val="footer"/>
    <w:basedOn w:val="Normal"/>
    <w:link w:val="FooterChar"/>
    <w:rsid w:val="00A15B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5B9A"/>
    <w:rPr>
      <w:sz w:val="24"/>
      <w:szCs w:val="24"/>
    </w:rPr>
  </w:style>
  <w:style w:type="paragraph" w:styleId="BalloonText">
    <w:name w:val="Balloon Text"/>
    <w:basedOn w:val="Normal"/>
    <w:link w:val="BalloonTextChar"/>
    <w:rsid w:val="001F1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1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ckc1\jgcp\Kamps%20Research\NIDRR%20Autism%20I-CONNECT%20PLUS%20July%202013\Website%20Materials\Supplemental%20materials-%20IN%20PROGRESS\Conversa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Conversation template</Template>
  <TotalTime>3</TotalTime>
  <Pages>1</Pages>
  <Words>19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Conversation Frame Template</vt:lpstr>
    </vt:vector>
  </TitlesOfParts>
  <Company>Tucson Unified School District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Conversation Frame Template</dc:title>
  <dc:subject/>
  <dc:creator>Bross, Leslie Ann</dc:creator>
  <cp:keywords/>
  <dc:description/>
  <cp:lastModifiedBy>Bross, Leslie Ann</cp:lastModifiedBy>
  <cp:revision>4</cp:revision>
  <cp:lastPrinted>1901-01-01T06:00:00Z</cp:lastPrinted>
  <dcterms:created xsi:type="dcterms:W3CDTF">2018-04-09T19:26:00Z</dcterms:created>
  <dcterms:modified xsi:type="dcterms:W3CDTF">2018-04-30T17:51:00Z</dcterms:modified>
</cp:coreProperties>
</file>